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1"/>
        <w:gridCol w:w="2268"/>
      </w:tblGrid>
      <w:tr w:rsidR="004E737E" w14:paraId="3804B3B2" w14:textId="77777777" w:rsidTr="00DD7DBC">
        <w:tc>
          <w:tcPr>
            <w:tcW w:w="3770" w:type="dxa"/>
          </w:tcPr>
          <w:p w14:paraId="5DBC584D" w14:textId="77777777" w:rsidR="004E737E" w:rsidRPr="004E737E" w:rsidRDefault="00A5510A" w:rsidP="00276CDA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rFonts w:cs="Arial"/>
                  <w:color w:val="000000" w:themeColor="text1"/>
                </w:rPr>
                <w:alias w:val="(Modtager) Navn 1"/>
                <w:id w:val="2142769323"/>
                <w:placeholder>
                  <w:docPart w:val="F2BB728F8E0341959F3D1E526AA9F759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Dokument, Modtager) Navn 2"/>
                <w:id w:val="269978676"/>
                <w:placeholder>
                  <w:docPart w:val="0D612456E9E34D6797FB477FA1EF9738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Adresse 1"/>
                <w:id w:val="-1472434607"/>
                <w:placeholder>
                  <w:docPart w:val="B4866B6C29A1433FBFE8F3B6F45D27B3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2"/>
                <w:id w:val="1986657290"/>
                <w:placeholder>
                  <w:docPart w:val="DD2FC9CA642F48CCB9D8098891185139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3"/>
                <w:id w:val="-1161614766"/>
                <w:placeholder>
                  <w:docPart w:val="9D973F75767E4795B2C3BA55F6CF9E0A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3]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Postnr. (tekst)"/>
                <w:id w:val="1989898727"/>
                <w:placeholder>
                  <w:docPart w:val="9CFED0A4F7574275B5621BD2D42AD167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[Postnr.]</w:t>
                </w:r>
              </w:sdtContent>
            </w:sdt>
          </w:p>
        </w:tc>
        <w:tc>
          <w:tcPr>
            <w:tcW w:w="3771" w:type="dxa"/>
          </w:tcPr>
          <w:p w14:paraId="1D9479B6" w14:textId="77777777" w:rsidR="004E737E" w:rsidRPr="004E737E" w:rsidRDefault="004E737E" w:rsidP="007A644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640E0418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08C009C7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proofErr w:type="spellStart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</w:t>
            </w:r>
            <w:proofErr w:type="spellEnd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35</w:t>
            </w:r>
          </w:p>
          <w:p w14:paraId="4A43D0D6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26AF8EC4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14:paraId="31600160" w14:textId="77777777" w:rsidTr="00DD7DBC">
        <w:tc>
          <w:tcPr>
            <w:tcW w:w="3770" w:type="dxa"/>
          </w:tcPr>
          <w:p w14:paraId="276E79E0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5446416B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264884CF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471BB1FF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7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0C885157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8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64A537F1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:rsidRPr="004E737E" w14:paraId="394D12E7" w14:textId="77777777" w:rsidTr="00DD7DBC">
        <w:tc>
          <w:tcPr>
            <w:tcW w:w="3770" w:type="dxa"/>
          </w:tcPr>
          <w:p w14:paraId="4B219E22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63BC6B85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4E75C01B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Sagsbehandler: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A39617EBC71642F9B6540D1A61E33CFB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1657B024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ACC5AC4146AF4244A0FBA1275276C544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3D0D10DF" w14:textId="77777777" w:rsidR="004E737E" w:rsidRPr="004E737E" w:rsidRDefault="00A5510A" w:rsidP="007370A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8"/>
                </w:rPr>
                <w:alias w:val="(Dokument) Brevdato"/>
                <w:id w:val="-568732793"/>
                <w:placeholder>
                  <w:docPart w:val="F692BB1713DD4C8A9A27E8C120CDE9D8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5CDB043A" w14:textId="77777777" w:rsidR="007370A3" w:rsidRPr="004E737E" w:rsidRDefault="007370A3">
      <w:pPr>
        <w:rPr>
          <w:color w:val="000000" w:themeColor="text1"/>
        </w:rPr>
      </w:pPr>
    </w:p>
    <w:p w14:paraId="593E1CE1" w14:textId="77777777" w:rsidR="007370A3" w:rsidRPr="004E737E" w:rsidRDefault="007370A3">
      <w:pPr>
        <w:rPr>
          <w:color w:val="000000" w:themeColor="text1"/>
        </w:rPr>
      </w:pPr>
    </w:p>
    <w:p w14:paraId="3EE6CE96" w14:textId="77777777" w:rsidR="00A21909" w:rsidRPr="004E737E" w:rsidRDefault="00A21909">
      <w:pPr>
        <w:rPr>
          <w:color w:val="000000" w:themeColor="text1"/>
        </w:rPr>
      </w:pPr>
    </w:p>
    <w:p w14:paraId="37902B15" w14:textId="66198C56" w:rsidR="00276CDA" w:rsidRPr="004E737E" w:rsidRDefault="00A5510A" w:rsidP="00276CDA">
      <w:pPr>
        <w:pStyle w:val="Titeloverskrift"/>
        <w:spacing w:before="0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alias w:val="(Dokument) Titel"/>
          <w:id w:val="-341322232"/>
          <w:placeholder>
            <w:docPart w:val="9B1D44EB8C474A04A61F02520EF09020"/>
          </w:placeholder>
          <w:dataBinding w:prefixMappings="xmlns:ns0='Captia'" w:xpath="/ns0:Root[1]/ns0:record/ns0:Content[@id='title']/ns0:Value[1]" w:storeItemID="{D31850BC-3849-455E-835E-39FADF684570}"/>
          <w:text/>
        </w:sdtPr>
        <w:sdtEndPr/>
        <w:sdtContent>
          <w:r w:rsidR="00644118">
            <w:rPr>
              <w:rFonts w:ascii="Arial" w:hAnsi="Arial"/>
              <w:color w:val="000000" w:themeColor="text1"/>
            </w:rPr>
            <w:t>Afgørelse om aktindsigt</w:t>
          </w:r>
        </w:sdtContent>
      </w:sdt>
    </w:p>
    <w:p w14:paraId="30D18F42" w14:textId="77777777" w:rsidR="00276CDA" w:rsidRDefault="00276CDA" w:rsidP="00276CDA"/>
    <w:p w14:paraId="4B3E79B4" w14:textId="77777777" w:rsidR="00644118" w:rsidRDefault="00644118" w:rsidP="00644118">
      <w:r>
        <w:t xml:space="preserve">Ved e-mail af [dato] har du anmodet Færdselsstyrelsen om aktindsigt i [emne for aktindsigtssagen]. </w:t>
      </w:r>
    </w:p>
    <w:p w14:paraId="2065487D" w14:textId="77777777" w:rsidR="00644118" w:rsidRDefault="00644118" w:rsidP="00644118"/>
    <w:p w14:paraId="36CFDEB6" w14:textId="466B6097" w:rsidR="00644118" w:rsidRDefault="00644118" w:rsidP="00644118">
      <w:r>
        <w:t xml:space="preserve">Færdselsstyrelsen har forstået din anmodning om aktindsigt således, at du er interesseret i akter om [tema for anmodningen], idet [anfør begrundelse for den forståelse]. </w:t>
      </w:r>
    </w:p>
    <w:p w14:paraId="6F24895A" w14:textId="77777777" w:rsidR="00644118" w:rsidRDefault="00644118" w:rsidP="00644118"/>
    <w:p w14:paraId="5F9FAA4E" w14:textId="1E48EFCF" w:rsidR="00644118" w:rsidRDefault="00644118" w:rsidP="00644118">
      <w:r>
        <w:t xml:space="preserve">Færdselsstyrelsen har vurderet, at du er part i den sag, som du har anmodet om aktindsigt i, hvorfor din anmodning behandles efter forvaltningsloven. </w:t>
      </w:r>
    </w:p>
    <w:p w14:paraId="36494764" w14:textId="77777777" w:rsidR="00644118" w:rsidRDefault="00644118" w:rsidP="00644118"/>
    <w:p w14:paraId="0B556967" w14:textId="645F4790" w:rsidR="00644118" w:rsidRDefault="00644118" w:rsidP="00644118">
      <w:r>
        <w:t xml:space="preserve">Færdselsstyrelsen har gennemgået og foretaget en konkret vurdering af relevante akter for din aktindsigtsanmodning, jf. forvaltningslovens § 9. </w:t>
      </w:r>
    </w:p>
    <w:p w14:paraId="33DA80A6" w14:textId="77777777" w:rsidR="00644118" w:rsidRDefault="00644118" w:rsidP="00644118"/>
    <w:p w14:paraId="66B93995" w14:textId="0677669A" w:rsidR="00644118" w:rsidRDefault="00644118" w:rsidP="00644118">
      <w:r>
        <w:t xml:space="preserve">Færdselsstyrelsen har vurderet, at samtlige akter i sagen/sagerne [sagsnr.], der er omfattet af din anmodning, kan udleveres til dig. </w:t>
      </w:r>
    </w:p>
    <w:p w14:paraId="1D888397" w14:textId="77777777" w:rsidR="00644118" w:rsidRDefault="00644118" w:rsidP="00644118"/>
    <w:p w14:paraId="7271AD84" w14:textId="6260256C" w:rsidR="00276CDA" w:rsidRDefault="00644118" w:rsidP="00644118">
      <w:r>
        <w:t>Vedlagt er aktliste og akter.</w:t>
      </w:r>
      <w:r w:rsidR="00276CDA">
        <w:t xml:space="preserve"> </w:t>
      </w:r>
    </w:p>
    <w:p w14:paraId="0E1A994B" w14:textId="77777777" w:rsidR="00276CDA" w:rsidRDefault="00276CDA" w:rsidP="00276CDA"/>
    <w:p w14:paraId="0E8DADD6" w14:textId="77777777" w:rsidR="00276CDA" w:rsidRDefault="00276CDA" w:rsidP="00276CDA"/>
    <w:p w14:paraId="6C529466" w14:textId="77777777" w:rsidR="00276CDA" w:rsidRPr="004E737E" w:rsidRDefault="00276CDA" w:rsidP="00276CDA">
      <w:pPr>
        <w:rPr>
          <w:color w:val="000000" w:themeColor="text1"/>
        </w:rPr>
      </w:pPr>
      <w:r w:rsidRPr="004E737E">
        <w:rPr>
          <w:color w:val="000000" w:themeColor="text1"/>
        </w:rPr>
        <w:t>Venlig hilsen</w:t>
      </w:r>
    </w:p>
    <w:p w14:paraId="37140CF5" w14:textId="77777777" w:rsidR="00276CDA" w:rsidRPr="004E737E" w:rsidRDefault="00276CDA" w:rsidP="00276CDA">
      <w:pPr>
        <w:rPr>
          <w:color w:val="000000" w:themeColor="text1"/>
        </w:rPr>
      </w:pPr>
    </w:p>
    <w:p w14:paraId="1741EF3E" w14:textId="77777777" w:rsidR="007E5FBF" w:rsidRPr="004E737E" w:rsidRDefault="00A5510A" w:rsidP="007E5FBF">
      <w:pPr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alias w:val="(Dokumentets sagsbehandler) Navn 1"/>
          <w:id w:val="-1505587529"/>
          <w:placeholder>
            <w:docPart w:val="2157E4EC22DD4E97BA170359F85A5D91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EndPr/>
        <w:sdtContent>
          <w:r w:rsidR="007747D0" w:rsidRPr="004E737E">
            <w:rPr>
              <w:color w:val="000000" w:themeColor="text1"/>
              <w:szCs w:val="20"/>
            </w:rPr>
            <w:t>[Navn 1]</w:t>
          </w:r>
        </w:sdtContent>
      </w:sdt>
      <w:r w:rsidR="007E5FBF" w:rsidRPr="004E737E">
        <w:rPr>
          <w:color w:val="000000" w:themeColor="text1"/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(Dokumentets sagsbehandler) Navn 2"/>
          <w:id w:val="1402341607"/>
          <w:placeholder>
            <w:docPart w:val="57C7362E999B47379FA6D610C11C7D13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[Navn 2]</w:t>
          </w:r>
        </w:sdtContent>
      </w:sdt>
      <w:r w:rsidR="007E5FBF" w:rsidRPr="004E737E">
        <w:rPr>
          <w:color w:val="000000" w:themeColor="text1"/>
          <w:szCs w:val="20"/>
        </w:rPr>
        <w:br/>
      </w:r>
      <w:sdt>
        <w:sdtPr>
          <w:rPr>
            <w:color w:val="000000" w:themeColor="text1"/>
            <w:szCs w:val="20"/>
          </w:rPr>
          <w:alias w:val="(Dokumentets sagsbehandler) Stilling"/>
          <w:id w:val="1963004711"/>
          <w:placeholder>
            <w:docPart w:val="12ADCE1F590748B291A569401B52B622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[Stilling]</w:t>
          </w:r>
        </w:sdtContent>
      </w:sdt>
    </w:p>
    <w:p w14:paraId="5783E800" w14:textId="77777777" w:rsidR="00276CDA" w:rsidRDefault="00276CDA" w:rsidP="00276CDA">
      <w:r w:rsidRPr="004E737E">
        <w:rPr>
          <w:color w:val="000000" w:themeColor="text1"/>
        </w:rPr>
        <w:br/>
      </w:r>
      <w:r>
        <w:br/>
      </w:r>
    </w:p>
    <w:p w14:paraId="7A6836F7" w14:textId="77777777" w:rsidR="00276CDA" w:rsidRDefault="00276CDA" w:rsidP="00276CDA"/>
    <w:p w14:paraId="0B11A250" w14:textId="77777777" w:rsidR="00EF4248" w:rsidRDefault="00EF4248" w:rsidP="00276CDA"/>
    <w:sectPr w:rsidR="00EF4248" w:rsidSect="004E737E">
      <w:headerReference w:type="default" r:id="rId9"/>
      <w:footerReference w:type="even" r:id="rId10"/>
      <w:footerReference w:type="default" r:id="rId11"/>
      <w:pgSz w:w="11900" w:h="16840"/>
      <w:pgMar w:top="2268" w:right="112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C95D" w14:textId="77777777" w:rsidR="00644118" w:rsidRDefault="00644118" w:rsidP="007370A3">
      <w:r>
        <w:separator/>
      </w:r>
    </w:p>
  </w:endnote>
  <w:endnote w:type="continuationSeparator" w:id="0">
    <w:p w14:paraId="7DD2A7E3" w14:textId="77777777" w:rsidR="00644118" w:rsidRDefault="00644118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35281BB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F47B25C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7388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inline distT="0" distB="0" distL="0" distR="0" wp14:anchorId="42D28E13" wp14:editId="22A14CDD">
              <wp:extent cx="824230" cy="271780"/>
              <wp:effectExtent l="0" t="0" r="0" b="0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E8B96" w14:textId="1048C1F9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5510A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460DB00A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D28E1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width:64.9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" filled="f" stroked="f" strokeweight=".5pt">
              <v:textbox>
                <w:txbxContent>
                  <w:p w14:paraId="210E8B96" w14:textId="1048C1F9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A5510A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460DB00A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35FB" w14:textId="77777777" w:rsidR="00644118" w:rsidRDefault="00644118" w:rsidP="007370A3">
      <w:r>
        <w:separator/>
      </w:r>
    </w:p>
  </w:footnote>
  <w:footnote w:type="continuationSeparator" w:id="0">
    <w:p w14:paraId="0064E0AB" w14:textId="77777777" w:rsidR="00644118" w:rsidRDefault="00644118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76E6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301A018" wp14:editId="2067A285">
          <wp:extent cx="1905972" cy="352425"/>
          <wp:effectExtent l="0" t="0" r="0" b="0"/>
          <wp:docPr id="9" name="Billede 9" descr="Færdsel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Færdsels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18"/>
    <w:rsid w:val="00072AC5"/>
    <w:rsid w:val="00113E88"/>
    <w:rsid w:val="00145C04"/>
    <w:rsid w:val="00177FAE"/>
    <w:rsid w:val="00236BD3"/>
    <w:rsid w:val="00276CDA"/>
    <w:rsid w:val="002801C4"/>
    <w:rsid w:val="00296DF1"/>
    <w:rsid w:val="0036591D"/>
    <w:rsid w:val="003969B4"/>
    <w:rsid w:val="00433D34"/>
    <w:rsid w:val="00485C21"/>
    <w:rsid w:val="004E737E"/>
    <w:rsid w:val="00615DAA"/>
    <w:rsid w:val="00644118"/>
    <w:rsid w:val="006E3FB1"/>
    <w:rsid w:val="007370A3"/>
    <w:rsid w:val="007404C5"/>
    <w:rsid w:val="007747D0"/>
    <w:rsid w:val="007A6442"/>
    <w:rsid w:val="007E5FBF"/>
    <w:rsid w:val="0083341F"/>
    <w:rsid w:val="008F4C07"/>
    <w:rsid w:val="008F664D"/>
    <w:rsid w:val="009178C9"/>
    <w:rsid w:val="00933283"/>
    <w:rsid w:val="009C7F1F"/>
    <w:rsid w:val="009F2376"/>
    <w:rsid w:val="00A21909"/>
    <w:rsid w:val="00A5510A"/>
    <w:rsid w:val="00B05481"/>
    <w:rsid w:val="00B43BAE"/>
    <w:rsid w:val="00BD4EE7"/>
    <w:rsid w:val="00C2423B"/>
    <w:rsid w:val="00C715D6"/>
    <w:rsid w:val="00CA0903"/>
    <w:rsid w:val="00CA4B2E"/>
    <w:rsid w:val="00CC5023"/>
    <w:rsid w:val="00DB104C"/>
    <w:rsid w:val="00E02858"/>
    <w:rsid w:val="00E8313E"/>
    <w:rsid w:val="00EA41A1"/>
    <w:rsid w:val="00EF4248"/>
    <w:rsid w:val="00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8CB5F"/>
  <w15:chartTrackingRefBased/>
  <w15:docId w15:val="{6F8FE80B-AC41-4DF8-B026-0F783466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yr.d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fstyr.d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BB728F8E0341959F3D1E526AA9F7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99D6C7-EA02-442A-905D-B503563DD436}"/>
      </w:docPartPr>
      <w:docPartBody>
        <w:p w:rsidR="00B74620" w:rsidRDefault="00B74620">
          <w:pPr>
            <w:pStyle w:val="F2BB728F8E0341959F3D1E526AA9F759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0D612456E9E34D6797FB477FA1EF9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8DAAAE-BB55-4041-8A6F-3519DFDFFAD2}"/>
      </w:docPartPr>
      <w:docPartBody>
        <w:p w:rsidR="00B74620" w:rsidRDefault="00B74620">
          <w:pPr>
            <w:pStyle w:val="0D612456E9E34D6797FB477FA1EF9738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B4866B6C29A1433FBFE8F3B6F45D27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A0B150-8CF4-40C6-AF88-66843B4A3900}"/>
      </w:docPartPr>
      <w:docPartBody>
        <w:p w:rsidR="00B74620" w:rsidRDefault="00B74620">
          <w:pPr>
            <w:pStyle w:val="B4866B6C29A1433FBFE8F3B6F45D27B3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DD2FC9CA642F48CCB9D80988911851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0CE538-89CE-4D5E-8616-E40D4B5D793D}"/>
      </w:docPartPr>
      <w:docPartBody>
        <w:p w:rsidR="00B74620" w:rsidRDefault="00B74620">
          <w:pPr>
            <w:pStyle w:val="DD2FC9CA642F48CCB9D8098891185139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9D973F75767E4795B2C3BA55F6CF9E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1C68F-1ADF-42BD-B3BE-69ABA2332A66}"/>
      </w:docPartPr>
      <w:docPartBody>
        <w:p w:rsidR="00B74620" w:rsidRDefault="00B74620">
          <w:pPr>
            <w:pStyle w:val="9D973F75767E4795B2C3BA55F6CF9E0A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9CFED0A4F7574275B5621BD2D42AD1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023319-13D5-498C-B836-D9A0E786EBCD}"/>
      </w:docPartPr>
      <w:docPartBody>
        <w:p w:rsidR="00B74620" w:rsidRDefault="00B74620">
          <w:pPr>
            <w:pStyle w:val="9CFED0A4F7574275B5621BD2D42AD167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A39617EBC71642F9B6540D1A61E33C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4C2914-3DF6-48F2-85B8-09D64159AB2A}"/>
      </w:docPartPr>
      <w:docPartBody>
        <w:p w:rsidR="00B74620" w:rsidRDefault="00B74620">
          <w:pPr>
            <w:pStyle w:val="A39617EBC71642F9B6540D1A61E33CFB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ACC5AC4146AF4244A0FBA1275276C5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6C9D97-1DA9-474D-A475-0ECB3FA27BB5}"/>
      </w:docPartPr>
      <w:docPartBody>
        <w:p w:rsidR="00B74620" w:rsidRDefault="00B74620">
          <w:pPr>
            <w:pStyle w:val="ACC5AC4146AF4244A0FBA1275276C544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F692BB1713DD4C8A9A27E8C120CDE9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A64AC-44DF-4B25-95D8-FB6666F00431}"/>
      </w:docPartPr>
      <w:docPartBody>
        <w:p w:rsidR="00B74620" w:rsidRDefault="00B74620">
          <w:pPr>
            <w:pStyle w:val="F692BB1713DD4C8A9A27E8C120CDE9D8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9B1D44EB8C474A04A61F02520EF09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1F0EB2-7DBE-40E2-A34B-0899F1A53C87}"/>
      </w:docPartPr>
      <w:docPartBody>
        <w:p w:rsidR="00B74620" w:rsidRDefault="00B74620">
          <w:pPr>
            <w:pStyle w:val="9B1D44EB8C474A04A61F02520EF09020"/>
          </w:pPr>
          <w:r w:rsidRPr="00726DBC">
            <w:rPr>
              <w:rStyle w:val="Pladsholdertekst"/>
            </w:rPr>
            <w:t>[Titel]</w:t>
          </w:r>
        </w:p>
      </w:docPartBody>
    </w:docPart>
    <w:docPart>
      <w:docPartPr>
        <w:name w:val="2157E4EC22DD4E97BA170359F85A5D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4233E7-A2B2-4B61-BD93-FBF82B86993B}"/>
      </w:docPartPr>
      <w:docPartBody>
        <w:p w:rsidR="00B74620" w:rsidRDefault="00B74620">
          <w:pPr>
            <w:pStyle w:val="2157E4EC22DD4E97BA170359F85A5D91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57C7362E999B47379FA6D610C11C7D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26DE7E-2D3B-4B70-B6B8-AE4BCBD164A7}"/>
      </w:docPartPr>
      <w:docPartBody>
        <w:p w:rsidR="00B74620" w:rsidRDefault="00B74620">
          <w:pPr>
            <w:pStyle w:val="57C7362E999B47379FA6D610C11C7D13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12ADCE1F590748B291A569401B52B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934376-802C-4C7F-B7FF-23D040841E47}"/>
      </w:docPartPr>
      <w:docPartBody>
        <w:p w:rsidR="00B74620" w:rsidRDefault="00B74620">
          <w:pPr>
            <w:pStyle w:val="12ADCE1F590748B291A569401B52B622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20"/>
    <w:rsid w:val="00B7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F2BB728F8E0341959F3D1E526AA9F759">
    <w:name w:val="F2BB728F8E0341959F3D1E526AA9F759"/>
  </w:style>
  <w:style w:type="paragraph" w:customStyle="1" w:styleId="0D612456E9E34D6797FB477FA1EF9738">
    <w:name w:val="0D612456E9E34D6797FB477FA1EF9738"/>
  </w:style>
  <w:style w:type="paragraph" w:customStyle="1" w:styleId="B4866B6C29A1433FBFE8F3B6F45D27B3">
    <w:name w:val="B4866B6C29A1433FBFE8F3B6F45D27B3"/>
  </w:style>
  <w:style w:type="paragraph" w:customStyle="1" w:styleId="DD2FC9CA642F48CCB9D8098891185139">
    <w:name w:val="DD2FC9CA642F48CCB9D8098891185139"/>
  </w:style>
  <w:style w:type="paragraph" w:customStyle="1" w:styleId="9D973F75767E4795B2C3BA55F6CF9E0A">
    <w:name w:val="9D973F75767E4795B2C3BA55F6CF9E0A"/>
  </w:style>
  <w:style w:type="paragraph" w:customStyle="1" w:styleId="9CFED0A4F7574275B5621BD2D42AD167">
    <w:name w:val="9CFED0A4F7574275B5621BD2D42AD167"/>
  </w:style>
  <w:style w:type="paragraph" w:customStyle="1" w:styleId="A39617EBC71642F9B6540D1A61E33CFB">
    <w:name w:val="A39617EBC71642F9B6540D1A61E33CFB"/>
  </w:style>
  <w:style w:type="paragraph" w:customStyle="1" w:styleId="ACC5AC4146AF4244A0FBA1275276C544">
    <w:name w:val="ACC5AC4146AF4244A0FBA1275276C544"/>
  </w:style>
  <w:style w:type="paragraph" w:customStyle="1" w:styleId="F692BB1713DD4C8A9A27E8C120CDE9D8">
    <w:name w:val="F692BB1713DD4C8A9A27E8C120CDE9D8"/>
  </w:style>
  <w:style w:type="paragraph" w:customStyle="1" w:styleId="9B1D44EB8C474A04A61F02520EF09020">
    <w:name w:val="9B1D44EB8C474A04A61F02520EF09020"/>
  </w:style>
  <w:style w:type="paragraph" w:customStyle="1" w:styleId="2157E4EC22DD4E97BA170359F85A5D91">
    <w:name w:val="2157E4EC22DD4E97BA170359F85A5D91"/>
  </w:style>
  <w:style w:type="paragraph" w:customStyle="1" w:styleId="57C7362E999B47379FA6D610C11C7D13">
    <w:name w:val="57C7362E999B47379FA6D610C11C7D13"/>
  </w:style>
  <w:style w:type="paragraph" w:customStyle="1" w:styleId="12ADCE1F590748B291A569401B52B622">
    <w:name w:val="12ADCE1F590748B291A569401B52B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8EC95AB61D4C80C29ECFA3A78A57" ma:contentTypeVersion="0" ma:contentTypeDescription="Create a new document." ma:contentTypeScope="" ma:versionID="96690f1384919bff36ed2d7f3ab69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7415C-B6E5-418C-AEFC-2E2FF5DDD3D5}"/>
</file>

<file path=customXml/itemProps3.xml><?xml version="1.0" encoding="utf-8"?>
<ds:datastoreItem xmlns:ds="http://schemas.openxmlformats.org/officeDocument/2006/customXml" ds:itemID="{6118D08C-033F-412C-81C9-F162FB54A184}"/>
</file>

<file path=customXml/itemProps4.xml><?xml version="1.0" encoding="utf-8"?>
<ds:datastoreItem xmlns:ds="http://schemas.openxmlformats.org/officeDocument/2006/customXml" ds:itemID="{A013E486-7B41-43B3-8CE2-1125B6107015}"/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0</TotalTime>
  <Pages>1</Pages>
  <Words>162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Schjerning Christiansen</dc:creator>
  <cp:keywords/>
  <dc:description/>
  <cp:lastModifiedBy>Rasmus Grønholdt Thomsen</cp:lastModifiedBy>
  <cp:revision>2</cp:revision>
  <cp:lastPrinted>2020-09-03T13:20:00Z</cp:lastPrinted>
  <dcterms:created xsi:type="dcterms:W3CDTF">2023-12-08T08:24:00Z</dcterms:created>
  <dcterms:modified xsi:type="dcterms:W3CDTF">2023-12-08T08:24:00Z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0x01010054988EC95AB61D4C80C29ECFA3A78A57</vt:lpwstr>
  </property>
</Properties>
</file>